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="Times New Roman" w:cs="Arial"/>
          <w:sz w:val="56"/>
          <w:szCs w:val="56"/>
          <w:lang w:val="es-MX"/>
        </w:rPr>
        <w:alias w:val="Colocar nombre y apellido"/>
        <w:tag w:val="Colocar nombre y apellido"/>
        <w:id w:val="-1937350650"/>
        <w:placeholder>
          <w:docPart w:val="DefaultPlaceholder_-1854013440"/>
        </w:placeholder>
        <w15:color w:val="000080"/>
      </w:sdtPr>
      <w:sdtContent>
        <w:p w14:paraId="05C1E6B9" w14:textId="6051DC7E" w:rsidR="003D571A" w:rsidRPr="003D571A" w:rsidRDefault="003D571A" w:rsidP="003D571A">
          <w:pPr>
            <w:spacing w:after="200"/>
            <w:jc w:val="both"/>
            <w:rPr>
              <w:rFonts w:eastAsia="Times New Roman" w:cs="Arial"/>
              <w:color w:val="FF0000"/>
              <w:sz w:val="24"/>
              <w:lang w:val="es-MX"/>
            </w:rPr>
          </w:pPr>
          <w:r w:rsidRPr="008F0703">
            <w:rPr>
              <w:rFonts w:eastAsia="Times New Roman" w:cs="Arial"/>
              <w:sz w:val="56"/>
              <w:szCs w:val="56"/>
              <w:lang w:val="es-MX"/>
            </w:rPr>
            <w:t>TU NOMBRE </w:t>
          </w:r>
        </w:p>
      </w:sdtContent>
    </w:sdt>
    <w:p w14:paraId="7ABD022C" w14:textId="77777777" w:rsidR="003D571A" w:rsidRPr="003D571A" w:rsidRDefault="001D663C" w:rsidP="003D571A">
      <w:pPr>
        <w:spacing w:after="200"/>
        <w:jc w:val="center"/>
        <w:rPr>
          <w:rFonts w:eastAsia="Times New Roman" w:cs="Arial"/>
          <w:color w:val="auto"/>
          <w:sz w:val="28"/>
          <w:szCs w:val="28"/>
          <w:lang w:val="es-MX"/>
        </w:rPr>
      </w:pPr>
      <w:r w:rsidRPr="001D663C">
        <w:rPr>
          <w:rFonts w:eastAsia="Times New Roman" w:cs="Arial"/>
          <w:b/>
          <w:bCs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0A5B4" wp14:editId="7251E785">
                <wp:simplePos x="0" y="0"/>
                <wp:positionH relativeFrom="column">
                  <wp:posOffset>4582160</wp:posOffset>
                </wp:positionH>
                <wp:positionV relativeFrom="paragraph">
                  <wp:posOffset>60960</wp:posOffset>
                </wp:positionV>
                <wp:extent cx="1533525" cy="1972310"/>
                <wp:effectExtent l="0" t="0" r="28575" b="279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972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15EE9" w14:textId="77777777" w:rsidR="003D571A" w:rsidRPr="003D571A" w:rsidRDefault="003D571A" w:rsidP="003D571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TU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0A5B4" id="Rectángulo 3" o:spid="_x0000_s1026" style="position:absolute;left:0;text-align:left;margin-left:360.8pt;margin-top:4.8pt;width:120.75pt;height:15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" fillcolor="white [3201]" strokecolor="#4e67c8 [3204]" strokeweight="1pt">
                <v:textbox>
                  <w:txbxContent>
                    <w:p w14:paraId="77815EE9" w14:textId="77777777" w:rsidR="003D571A" w:rsidRPr="003D571A" w:rsidRDefault="003D571A" w:rsidP="003D571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TU FOTO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Arial"/>
          <w:b/>
          <w:bCs/>
          <w:color w:val="000000"/>
          <w:sz w:val="28"/>
          <w:szCs w:val="28"/>
          <w:lang w:val="es-MX"/>
        </w:rPr>
        <w:t>DATOS PERSONALES</w:t>
      </w:r>
      <w:r w:rsidR="003D571A" w:rsidRPr="003D571A">
        <w:rPr>
          <w:rFonts w:eastAsia="Times New Roman" w:cs="Arial"/>
          <w:b/>
          <w:bCs/>
          <w:color w:val="000000"/>
          <w:sz w:val="28"/>
          <w:szCs w:val="28"/>
          <w:lang w:val="es-MX"/>
        </w:rPr>
        <w:t> </w:t>
      </w:r>
      <w:r w:rsidR="003D571A" w:rsidRPr="003D571A">
        <w:rPr>
          <w:rFonts w:eastAsia="Times New Roman" w:cs="Arial"/>
          <w:b/>
          <w:bCs/>
          <w:color w:val="000000"/>
          <w:sz w:val="28"/>
          <w:szCs w:val="28"/>
          <w:lang w:val="es-MX"/>
        </w:rPr>
        <w:br/>
      </w:r>
    </w:p>
    <w:p w14:paraId="40095050" w14:textId="19C04861" w:rsidR="003D571A" w:rsidRDefault="003D571A" w:rsidP="003D571A">
      <w:pPr>
        <w:rPr>
          <w:rFonts w:eastAsia="Times New Roman" w:cs="Arial"/>
          <w:b/>
          <w:bCs/>
          <w:color w:val="000000"/>
          <w:sz w:val="24"/>
          <w:lang w:val="es-MX"/>
        </w:rPr>
      </w:pPr>
      <w:r w:rsidRPr="003D571A">
        <w:rPr>
          <w:rFonts w:eastAsia="Times New Roman" w:cs="Arial"/>
          <w:b/>
          <w:bCs/>
          <w:color w:val="000000"/>
          <w:sz w:val="24"/>
          <w:lang w:val="es-MX"/>
        </w:rPr>
        <w:t>Cédula de identidad: </w:t>
      </w:r>
      <w:sdt>
        <w:sdtPr>
          <w:rPr>
            <w:rFonts w:eastAsia="Times New Roman" w:cs="Arial"/>
            <w:b/>
            <w:bCs/>
            <w:sz w:val="24"/>
            <w:lang w:val="es-MX"/>
          </w:rPr>
          <w:alias w:val="Cédula"/>
          <w:tag w:val="Cédula"/>
          <w:id w:val="21677748"/>
          <w:placeholder>
            <w:docPart w:val="DefaultPlaceholder_-1854013440"/>
          </w:placeholder>
          <w15:color w:val="000080"/>
        </w:sdtPr>
        <w:sdtEndPr>
          <w:rPr>
            <w:b w:val="0"/>
          </w:rPr>
        </w:sdtEndPr>
        <w:sdtContent>
          <w:r w:rsidR="00B66B71" w:rsidRPr="008F0703">
            <w:rPr>
              <w:rFonts w:eastAsia="Times New Roman" w:cs="Arial"/>
              <w:bCs/>
              <w:sz w:val="24"/>
              <w:lang w:val="es-MX"/>
            </w:rPr>
            <w:t>[Digita cédula]</w:t>
          </w:r>
        </w:sdtContent>
      </w:sdt>
    </w:p>
    <w:p w14:paraId="405AF07E" w14:textId="508BD975" w:rsidR="001D663C" w:rsidRPr="003D571A" w:rsidRDefault="001D663C" w:rsidP="003D571A">
      <w:pPr>
        <w:rPr>
          <w:rFonts w:eastAsia="Times New Roman" w:cs="Arial"/>
          <w:color w:val="auto"/>
          <w:sz w:val="24"/>
          <w:lang w:val="es-MX"/>
        </w:rPr>
      </w:pPr>
      <w:r w:rsidRPr="003D571A">
        <w:rPr>
          <w:rFonts w:eastAsia="Times New Roman" w:cs="Arial"/>
          <w:b/>
          <w:bCs/>
          <w:color w:val="000000"/>
          <w:sz w:val="24"/>
          <w:lang w:val="es-MX"/>
        </w:rPr>
        <w:t>Nacionalidad: </w:t>
      </w:r>
      <w:sdt>
        <w:sdtPr>
          <w:rPr>
            <w:rFonts w:eastAsia="Times New Roman" w:cs="Arial"/>
            <w:b/>
            <w:bCs/>
            <w:sz w:val="24"/>
            <w:lang w:val="es-MX"/>
          </w:rPr>
          <w:alias w:val="Nacionalidad"/>
          <w:tag w:val="Nacionalidad"/>
          <w:id w:val="1078246369"/>
          <w:placeholder>
            <w:docPart w:val="DefaultPlaceholder_-1854013440"/>
          </w:placeholder>
          <w15:color w:val="000080"/>
        </w:sdtPr>
        <w:sdtEndPr>
          <w:rPr>
            <w:b w:val="0"/>
          </w:rPr>
        </w:sdtEndPr>
        <w:sdtContent>
          <w:r w:rsidR="00B66B71" w:rsidRPr="008F0703">
            <w:rPr>
              <w:rFonts w:eastAsia="Times New Roman" w:cs="Arial"/>
              <w:bCs/>
              <w:sz w:val="24"/>
              <w:lang w:val="es-MX"/>
            </w:rPr>
            <w:t>[Ingrese nacionalidad]</w:t>
          </w:r>
        </w:sdtContent>
      </w:sdt>
    </w:p>
    <w:p w14:paraId="7BC8ED08" w14:textId="033BB8E0" w:rsidR="003D571A" w:rsidRPr="003D571A" w:rsidRDefault="003D571A" w:rsidP="003D571A">
      <w:pPr>
        <w:rPr>
          <w:rFonts w:eastAsia="Times New Roman" w:cs="Arial"/>
          <w:color w:val="auto"/>
          <w:sz w:val="24"/>
          <w:lang w:val="es-MX"/>
        </w:rPr>
      </w:pPr>
      <w:r w:rsidRPr="003D571A">
        <w:rPr>
          <w:rFonts w:eastAsia="Times New Roman" w:cs="Arial"/>
          <w:b/>
          <w:bCs/>
          <w:color w:val="000000"/>
          <w:sz w:val="24"/>
          <w:lang w:val="es-MX"/>
        </w:rPr>
        <w:t>Dirección domiciliaria: </w:t>
      </w:r>
      <w:sdt>
        <w:sdtPr>
          <w:rPr>
            <w:rFonts w:eastAsia="Times New Roman" w:cs="Arial"/>
            <w:b/>
            <w:bCs/>
            <w:sz w:val="24"/>
            <w:lang w:val="es-MX"/>
          </w:rPr>
          <w:alias w:val="Dirección de domicilio"/>
          <w:tag w:val="Dirección de domicilio"/>
          <w:id w:val="1247839939"/>
          <w:placeholder>
            <w:docPart w:val="DefaultPlaceholder_-1854013440"/>
          </w:placeholder>
          <w15:color w:val="000080"/>
        </w:sdtPr>
        <w:sdtEndPr>
          <w:rPr>
            <w:b w:val="0"/>
          </w:rPr>
        </w:sdtEndPr>
        <w:sdtContent>
          <w:r w:rsidR="00B66B71" w:rsidRPr="008F0703">
            <w:rPr>
              <w:rFonts w:eastAsia="Times New Roman" w:cs="Arial"/>
              <w:bCs/>
              <w:sz w:val="24"/>
              <w:lang w:val="es-MX"/>
            </w:rPr>
            <w:t>[Ingrese dirección]</w:t>
          </w:r>
        </w:sdtContent>
      </w:sdt>
    </w:p>
    <w:p w14:paraId="663A553F" w14:textId="7784708A" w:rsidR="001D663C" w:rsidRDefault="001D663C" w:rsidP="003D571A">
      <w:pPr>
        <w:rPr>
          <w:rFonts w:eastAsia="Times New Roman" w:cs="Arial"/>
          <w:b/>
          <w:bCs/>
          <w:color w:val="000000"/>
          <w:sz w:val="24"/>
          <w:lang w:val="es-MX"/>
        </w:rPr>
      </w:pPr>
      <w:r w:rsidRPr="003D571A">
        <w:rPr>
          <w:rFonts w:eastAsia="Times New Roman" w:cs="Arial"/>
          <w:b/>
          <w:bCs/>
          <w:color w:val="000000"/>
          <w:sz w:val="24"/>
          <w:lang w:val="es-MX"/>
        </w:rPr>
        <w:t>Ciudad/Provincia/ País: </w:t>
      </w:r>
      <w:r w:rsidR="00B66B71" w:rsidRPr="00B66B71">
        <w:rPr>
          <w:rFonts w:eastAsia="Times New Roman" w:cs="Arial"/>
          <w:bCs/>
          <w:color w:val="FF0000"/>
          <w:sz w:val="24"/>
          <w:lang w:val="es-MX"/>
        </w:rPr>
        <w:t>[</w:t>
      </w:r>
      <w:sdt>
        <w:sdtPr>
          <w:rPr>
            <w:rFonts w:eastAsia="Times New Roman" w:cs="Arial"/>
            <w:bCs/>
            <w:sz w:val="24"/>
            <w:lang w:val="es-MX"/>
          </w:rPr>
          <w:alias w:val="Ciudad/Provincia/País"/>
          <w:tag w:val="Ciudad/Provincia/País"/>
          <w:id w:val="1572619622"/>
          <w:placeholder>
            <w:docPart w:val="DefaultPlaceholder_-1854013440"/>
          </w:placeholder>
          <w15:color w:val="000080"/>
        </w:sdtPr>
        <w:sdtContent>
          <w:r w:rsidR="00B66B71" w:rsidRPr="008F0703">
            <w:rPr>
              <w:rFonts w:eastAsia="Times New Roman" w:cs="Arial"/>
              <w:bCs/>
              <w:sz w:val="24"/>
              <w:lang w:val="es-MX"/>
            </w:rPr>
            <w:t>Ingrese ciudad / Provincia / País</w:t>
          </w:r>
        </w:sdtContent>
      </w:sdt>
      <w:r w:rsidR="00B66B71" w:rsidRPr="00B66B71">
        <w:rPr>
          <w:rFonts w:eastAsia="Times New Roman" w:cs="Arial"/>
          <w:bCs/>
          <w:color w:val="FF0000"/>
          <w:sz w:val="24"/>
          <w:lang w:val="es-MX"/>
        </w:rPr>
        <w:t>]</w:t>
      </w:r>
    </w:p>
    <w:p w14:paraId="66E55024" w14:textId="1B44BBB0" w:rsidR="003D571A" w:rsidRPr="003D571A" w:rsidRDefault="003D571A" w:rsidP="003D571A">
      <w:pPr>
        <w:rPr>
          <w:rFonts w:eastAsia="Times New Roman" w:cs="Arial"/>
          <w:color w:val="auto"/>
          <w:sz w:val="24"/>
          <w:lang w:val="es-MX"/>
        </w:rPr>
      </w:pPr>
      <w:r w:rsidRPr="001D663C">
        <w:rPr>
          <w:rFonts w:eastAsia="Times New Roman" w:cs="Arial"/>
          <w:b/>
          <w:bCs/>
          <w:color w:val="000000"/>
          <w:sz w:val="24"/>
          <w:lang w:val="es-MX"/>
        </w:rPr>
        <w:t>Celular</w:t>
      </w:r>
      <w:r w:rsidRPr="003D571A">
        <w:rPr>
          <w:rFonts w:eastAsia="Times New Roman" w:cs="Arial"/>
          <w:b/>
          <w:bCs/>
          <w:color w:val="000000"/>
          <w:sz w:val="24"/>
          <w:lang w:val="es-MX"/>
        </w:rPr>
        <w:t xml:space="preserve"> o móvil: </w:t>
      </w:r>
      <w:sdt>
        <w:sdtPr>
          <w:rPr>
            <w:rFonts w:eastAsia="Times New Roman" w:cs="Arial"/>
            <w:b/>
            <w:bCs/>
            <w:color w:val="auto"/>
            <w:sz w:val="24"/>
            <w:lang w:val="es-MX"/>
          </w:rPr>
          <w:alias w:val="Celular"/>
          <w:tag w:val="Celular"/>
          <w:id w:val="-1787887686"/>
          <w:lock w:val="sdtLocked"/>
          <w:placeholder>
            <w:docPart w:val="DefaultPlaceholder_-1854013440"/>
          </w:placeholder>
          <w15:color w:val="003366"/>
        </w:sdtPr>
        <w:sdtEndPr>
          <w:rPr>
            <w:b w:val="0"/>
          </w:rPr>
        </w:sdtEndPr>
        <w:sdtContent>
          <w:r w:rsidR="00B66B71" w:rsidRPr="008F0703">
            <w:rPr>
              <w:rFonts w:eastAsia="Times New Roman" w:cs="Arial"/>
              <w:bCs/>
              <w:color w:val="auto"/>
              <w:sz w:val="24"/>
              <w:lang w:val="es-MX"/>
            </w:rPr>
            <w:t>[Digite número]</w:t>
          </w:r>
        </w:sdtContent>
      </w:sdt>
      <w:r w:rsidR="00F41285">
        <w:rPr>
          <w:rFonts w:eastAsia="Times New Roman" w:cs="Arial"/>
          <w:b/>
          <w:bCs/>
          <w:color w:val="000000"/>
          <w:sz w:val="24"/>
          <w:lang w:val="es-MX"/>
        </w:rPr>
        <w:t xml:space="preserve">      </w:t>
      </w:r>
      <w:r w:rsidR="00B66B71">
        <w:rPr>
          <w:rFonts w:eastAsia="Times New Roman" w:cs="Arial"/>
          <w:b/>
          <w:bCs/>
          <w:color w:val="000000"/>
          <w:sz w:val="24"/>
          <w:lang w:val="es-MX"/>
        </w:rPr>
        <w:t xml:space="preserve"> </w:t>
      </w:r>
      <w:r w:rsidR="00F41285">
        <w:rPr>
          <w:rFonts w:eastAsia="Times New Roman" w:cs="Arial"/>
          <w:b/>
          <w:bCs/>
          <w:color w:val="000000"/>
          <w:sz w:val="24"/>
          <w:lang w:val="es-MX"/>
        </w:rPr>
        <w:t xml:space="preserve">Teléfono: </w:t>
      </w:r>
      <w:sdt>
        <w:sdtPr>
          <w:rPr>
            <w:rFonts w:eastAsia="Times New Roman" w:cs="Arial"/>
            <w:b/>
            <w:bCs/>
            <w:sz w:val="24"/>
            <w:lang w:val="es-MX"/>
          </w:rPr>
          <w:alias w:val="Teléfono"/>
          <w:tag w:val="Teléfono"/>
          <w:id w:val="1841424625"/>
          <w:placeholder>
            <w:docPart w:val="DefaultPlaceholder_-1854013440"/>
          </w:placeholder>
          <w15:color w:val="000080"/>
        </w:sdtPr>
        <w:sdtEndPr>
          <w:rPr>
            <w:b w:val="0"/>
          </w:rPr>
        </w:sdtEndPr>
        <w:sdtContent>
          <w:r w:rsidR="00B66B71" w:rsidRPr="008F0703">
            <w:rPr>
              <w:rFonts w:eastAsia="Times New Roman" w:cs="Arial"/>
              <w:bCs/>
              <w:sz w:val="24"/>
              <w:lang w:val="es-MX"/>
            </w:rPr>
            <w:t>[Digite número]</w:t>
          </w:r>
        </w:sdtContent>
      </w:sdt>
      <w:r w:rsidR="00B66B71">
        <w:rPr>
          <w:rFonts w:eastAsia="Times New Roman" w:cs="Arial"/>
          <w:b/>
          <w:bCs/>
          <w:color w:val="000000"/>
          <w:sz w:val="24"/>
          <w:lang w:val="es-MX"/>
        </w:rPr>
        <w:t xml:space="preserve">       </w:t>
      </w:r>
    </w:p>
    <w:p w14:paraId="06405165" w14:textId="65BE4311" w:rsidR="003D571A" w:rsidRPr="003D571A" w:rsidRDefault="003D571A" w:rsidP="003D571A">
      <w:pPr>
        <w:rPr>
          <w:rFonts w:eastAsia="Times New Roman" w:cs="Arial"/>
          <w:color w:val="auto"/>
          <w:sz w:val="24"/>
          <w:lang w:val="es-MX"/>
        </w:rPr>
      </w:pPr>
      <w:r w:rsidRPr="003D571A">
        <w:rPr>
          <w:rFonts w:eastAsia="Times New Roman" w:cs="Arial"/>
          <w:b/>
          <w:bCs/>
          <w:color w:val="000000"/>
          <w:sz w:val="24"/>
          <w:lang w:val="es-MX"/>
        </w:rPr>
        <w:t>Correo electrónico</w:t>
      </w:r>
      <w:r w:rsidR="00235B4D">
        <w:rPr>
          <w:rFonts w:eastAsia="Times New Roman" w:cs="Arial"/>
          <w:b/>
          <w:bCs/>
          <w:color w:val="000000"/>
          <w:sz w:val="24"/>
          <w:lang w:val="es-MX"/>
        </w:rPr>
        <w:t xml:space="preserve"> institucional</w:t>
      </w:r>
      <w:sdt>
        <w:sdtPr>
          <w:rPr>
            <w:rFonts w:eastAsia="Times New Roman" w:cs="Arial"/>
            <w:b/>
            <w:bCs/>
            <w:color w:val="auto"/>
            <w:sz w:val="24"/>
            <w:lang w:val="es-MX"/>
          </w:rPr>
          <w:alias w:val="Correo electrónico"/>
          <w:tag w:val="Correo electrónico"/>
          <w:id w:val="611792903"/>
          <w:lock w:val="sdtLocked"/>
          <w:placeholder>
            <w:docPart w:val="DefaultPlaceholder_-1854013440"/>
          </w:placeholder>
          <w15:color w:val="333399"/>
        </w:sdtPr>
        <w:sdtEndPr>
          <w:rPr>
            <w:b w:val="0"/>
          </w:rPr>
        </w:sdtEndPr>
        <w:sdtContent>
          <w:r w:rsidRPr="008F0703">
            <w:rPr>
              <w:rFonts w:eastAsia="Times New Roman" w:cs="Arial"/>
              <w:b/>
              <w:bCs/>
              <w:color w:val="auto"/>
              <w:sz w:val="24"/>
              <w:lang w:val="es-MX"/>
            </w:rPr>
            <w:t>: </w:t>
          </w:r>
          <w:r w:rsidR="00B66B71" w:rsidRPr="008F0703">
            <w:rPr>
              <w:rFonts w:eastAsia="Times New Roman" w:cs="Arial"/>
              <w:bCs/>
              <w:color w:val="auto"/>
              <w:sz w:val="24"/>
              <w:lang w:val="es-MX"/>
            </w:rPr>
            <w:t>[Ingrese correo]</w:t>
          </w:r>
        </w:sdtContent>
      </w:sdt>
    </w:p>
    <w:p w14:paraId="6C7F3AC6" w14:textId="77777777" w:rsidR="003D571A" w:rsidRPr="003D571A" w:rsidRDefault="003D571A" w:rsidP="003D571A">
      <w:pPr>
        <w:rPr>
          <w:rFonts w:eastAsia="Times New Roman" w:cs="Arial"/>
          <w:color w:val="auto"/>
          <w:sz w:val="24"/>
          <w:lang w:val="es-MX"/>
        </w:rPr>
      </w:pPr>
    </w:p>
    <w:p w14:paraId="67FEA8C6" w14:textId="77777777" w:rsidR="003D571A" w:rsidRPr="003D571A" w:rsidRDefault="003D571A" w:rsidP="003D571A">
      <w:pPr>
        <w:rPr>
          <w:rFonts w:eastAsia="Times New Roman" w:cs="Arial"/>
          <w:color w:val="auto"/>
          <w:sz w:val="24"/>
          <w:lang w:val="es-MX"/>
        </w:rPr>
      </w:pPr>
    </w:p>
    <w:p w14:paraId="2F9DB508" w14:textId="77777777" w:rsidR="003D571A" w:rsidRPr="001D663C" w:rsidRDefault="003D571A" w:rsidP="003D571A">
      <w:pPr>
        <w:rPr>
          <w:rFonts w:eastAsia="Times New Roman" w:cs="Arial"/>
          <w:b/>
          <w:bCs/>
          <w:color w:val="000000"/>
          <w:sz w:val="28"/>
          <w:szCs w:val="28"/>
          <w:lang w:val="es-MX"/>
        </w:rPr>
      </w:pPr>
      <w:r w:rsidRPr="001D663C">
        <w:rPr>
          <w:rFonts w:eastAsia="Times New Roman" w:cs="Arial"/>
          <w:b/>
          <w:bCs/>
          <w:color w:val="000000"/>
          <w:sz w:val="28"/>
          <w:szCs w:val="28"/>
          <w:lang w:val="es-MX"/>
        </w:rPr>
        <w:t>PERFIL</w:t>
      </w:r>
    </w:p>
    <w:p w14:paraId="5036CC79" w14:textId="77777777" w:rsidR="003D571A" w:rsidRPr="001D663C" w:rsidRDefault="003D571A" w:rsidP="003D571A">
      <w:pPr>
        <w:ind w:right="-319"/>
        <w:rPr>
          <w:rFonts w:eastAsia="Times New Roman" w:cs="Arial"/>
          <w:b/>
          <w:bCs/>
          <w:color w:val="000000"/>
          <w:sz w:val="32"/>
          <w:szCs w:val="32"/>
          <w:lang w:val="es-MX"/>
        </w:rPr>
      </w:pPr>
      <w:r w:rsidRPr="001D663C">
        <w:rPr>
          <w:rFonts w:eastAsia="Times New Roman" w:cs="Arial"/>
          <w:b/>
          <w:bCs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BC058" wp14:editId="687EC084">
                <wp:simplePos x="0" y="0"/>
                <wp:positionH relativeFrom="column">
                  <wp:posOffset>14844</wp:posOffset>
                </wp:positionH>
                <wp:positionV relativeFrom="paragraph">
                  <wp:posOffset>57810</wp:posOffset>
                </wp:positionV>
                <wp:extent cx="6115792" cy="11875"/>
                <wp:effectExtent l="0" t="0" r="37465" b="2667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792" cy="11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1B5FD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.55pt" to="482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" strokecolor="#4e67c8 [3204]" strokeweight="1.5pt">
                <v:stroke joinstyle="miter"/>
              </v:line>
            </w:pict>
          </mc:Fallback>
        </mc:AlternateContent>
      </w:r>
    </w:p>
    <w:sdt>
      <w:sdtPr>
        <w:rPr>
          <w:color w:val="auto"/>
        </w:rPr>
        <w:alias w:val="Objetivo y perfil profesional"/>
        <w:tag w:val="Objetivo y perfil profesional"/>
        <w:id w:val="-329601166"/>
        <w:lock w:val="sdtLocked"/>
        <w:placeholder>
          <w:docPart w:val="DefaultPlaceholder_-1854013440"/>
        </w:placeholder>
        <w15:color w:val="000080"/>
      </w:sdtPr>
      <w:sdtContent>
        <w:p w14:paraId="614F0C41" w14:textId="380891E2" w:rsidR="008A336A" w:rsidRPr="008F0703" w:rsidRDefault="00810774" w:rsidP="003D571A">
          <w:pPr>
            <w:ind w:right="-319"/>
            <w:rPr>
              <w:color w:val="auto"/>
            </w:rPr>
          </w:pPr>
          <w:r w:rsidRPr="008F0703">
            <w:rPr>
              <w:color w:val="auto"/>
            </w:rPr>
            <w:t>[</w:t>
          </w:r>
          <w:r w:rsidR="003D571A" w:rsidRPr="008F0703">
            <w:rPr>
              <w:color w:val="auto"/>
            </w:rPr>
            <w:t xml:space="preserve">Reemplace esta frase con su objetivo y perfil </w:t>
          </w:r>
          <w:r w:rsidR="00235B4D">
            <w:rPr>
              <w:color w:val="auto"/>
            </w:rPr>
            <w:t>académico</w:t>
          </w:r>
          <w:r w:rsidRPr="008F0703">
            <w:rPr>
              <w:color w:val="auto"/>
            </w:rPr>
            <w:t xml:space="preserve"> de 2 a 3 líneas]</w:t>
          </w:r>
        </w:p>
      </w:sdtContent>
    </w:sdt>
    <w:p w14:paraId="309612B3" w14:textId="77777777" w:rsidR="003D571A" w:rsidRPr="001D663C" w:rsidRDefault="003D571A" w:rsidP="003D571A">
      <w:pPr>
        <w:rPr>
          <w:sz w:val="28"/>
          <w:szCs w:val="28"/>
        </w:rPr>
      </w:pPr>
    </w:p>
    <w:p w14:paraId="085824E3" w14:textId="77777777" w:rsidR="008A336A" w:rsidRPr="001D663C" w:rsidRDefault="008A336A" w:rsidP="008A336A">
      <w:pPr>
        <w:rPr>
          <w:rFonts w:eastAsia="Times New Roman" w:cs="Arial"/>
          <w:b/>
          <w:bCs/>
          <w:color w:val="000000"/>
          <w:sz w:val="28"/>
          <w:szCs w:val="28"/>
          <w:lang w:val="es-MX"/>
        </w:rPr>
      </w:pPr>
      <w:r w:rsidRPr="001D663C">
        <w:rPr>
          <w:rFonts w:eastAsia="Times New Roman" w:cs="Arial"/>
          <w:b/>
          <w:bCs/>
          <w:color w:val="000000"/>
          <w:sz w:val="28"/>
          <w:szCs w:val="28"/>
          <w:lang w:val="es-MX"/>
        </w:rPr>
        <w:t>EDUCACIÓN Y FORMACIÓN</w:t>
      </w:r>
    </w:p>
    <w:p w14:paraId="388BD35C" w14:textId="77777777" w:rsidR="00E4251E" w:rsidRPr="001D663C" w:rsidRDefault="008A336A" w:rsidP="00E4251E">
      <w:pPr>
        <w:ind w:right="-319"/>
        <w:rPr>
          <w:rFonts w:eastAsia="Times New Roman" w:cs="Arial"/>
          <w:b/>
          <w:bCs/>
          <w:color w:val="000000"/>
          <w:sz w:val="32"/>
          <w:szCs w:val="32"/>
          <w:lang w:val="es-MX"/>
        </w:rPr>
      </w:pPr>
      <w:r w:rsidRPr="001D663C">
        <w:rPr>
          <w:rFonts w:eastAsia="Times New Roman" w:cs="Arial"/>
          <w:b/>
          <w:bCs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C6BE8" wp14:editId="2EB488F6">
                <wp:simplePos x="0" y="0"/>
                <wp:positionH relativeFrom="column">
                  <wp:posOffset>14844</wp:posOffset>
                </wp:positionH>
                <wp:positionV relativeFrom="paragraph">
                  <wp:posOffset>57810</wp:posOffset>
                </wp:positionV>
                <wp:extent cx="6115792" cy="11875"/>
                <wp:effectExtent l="0" t="0" r="37465" b="2667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792" cy="11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03820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.55pt" to="482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" strokecolor="#4e67c8 [3204]" strokeweight="1.5pt">
                <v:stroke joinstyle="miter"/>
              </v:line>
            </w:pict>
          </mc:Fallback>
        </mc:AlternateContent>
      </w:r>
    </w:p>
    <w:p w14:paraId="6738416B" w14:textId="54D68A18" w:rsidR="00E4251E" w:rsidRPr="001D663C" w:rsidRDefault="00000000" w:rsidP="001D663C">
      <w:pPr>
        <w:pStyle w:val="Experiencia"/>
        <w:numPr>
          <w:ilvl w:val="0"/>
          <w:numId w:val="4"/>
        </w:numPr>
        <w:ind w:left="284" w:hanging="284"/>
      </w:pPr>
      <w:sdt>
        <w:sdtPr>
          <w:rPr>
            <w:color w:val="auto"/>
          </w:rPr>
          <w:alias w:val="Título obtenido"/>
          <w:tag w:val="Título obtenido"/>
          <w:id w:val="-639801126"/>
          <w:lock w:val="sdtLocked"/>
          <w:placeholder>
            <w:docPart w:val="DefaultPlaceholder_-1854013440"/>
          </w:placeholder>
        </w:sdtPr>
        <w:sdtContent>
          <w:r w:rsidR="00E4251E" w:rsidRPr="008F0703">
            <w:rPr>
              <w:color w:val="auto"/>
            </w:rPr>
            <w:t>[Título</w:t>
          </w:r>
          <w:r w:rsidR="00235B4D">
            <w:rPr>
              <w:color w:val="auto"/>
            </w:rPr>
            <w:t xml:space="preserve"> a obtener</w:t>
          </w:r>
          <w:r w:rsidR="00E4251E" w:rsidRPr="008F0703">
            <w:rPr>
              <w:color w:val="auto"/>
            </w:rPr>
            <w:t>]</w:t>
          </w:r>
        </w:sdtContent>
      </w:sdt>
      <w:r w:rsidR="00E4251E" w:rsidRPr="00B66B71">
        <w:rPr>
          <w:color w:val="FF0000"/>
        </w:rPr>
        <w:t xml:space="preserve"> </w:t>
      </w:r>
      <w:r w:rsidR="00E4251E" w:rsidRPr="001D663C">
        <w:t xml:space="preserve">– </w:t>
      </w:r>
      <w:sdt>
        <w:sdtPr>
          <w:rPr>
            <w:color w:val="auto"/>
          </w:rPr>
          <w:alias w:val="Nombre de la Institución"/>
          <w:tag w:val="Nombre de la Institución"/>
          <w:id w:val="691192257"/>
          <w:lock w:val="sdtLocked"/>
          <w:placeholder>
            <w:docPart w:val="DefaultPlaceholder_-1854013440"/>
          </w:placeholder>
        </w:sdtPr>
        <w:sdtContent>
          <w:r w:rsidR="00E4251E" w:rsidRPr="008F0703">
            <w:rPr>
              <w:color w:val="auto"/>
            </w:rPr>
            <w:t>[Nombre de la Institución (</w:t>
          </w:r>
          <w:r w:rsidR="00235B4D">
            <w:rPr>
              <w:color w:val="auto"/>
            </w:rPr>
            <w:t>3er</w:t>
          </w:r>
          <w:r w:rsidR="00E4251E" w:rsidRPr="008F0703">
            <w:rPr>
              <w:color w:val="auto"/>
            </w:rPr>
            <w:t xml:space="preserve"> nivel)]</w:t>
          </w:r>
        </w:sdtContent>
      </w:sdt>
    </w:p>
    <w:p w14:paraId="74328D45" w14:textId="1406DACC" w:rsidR="008A336A" w:rsidRPr="001D663C" w:rsidRDefault="00000000" w:rsidP="001D663C">
      <w:pPr>
        <w:pStyle w:val="Experiencia"/>
        <w:ind w:left="284"/>
        <w:rPr>
          <w:b w:val="0"/>
        </w:rPr>
      </w:pPr>
      <w:sdt>
        <w:sdtPr>
          <w:rPr>
            <w:b w:val="0"/>
            <w:color w:val="auto"/>
          </w:rPr>
          <w:alias w:val="año de graduación"/>
          <w:tag w:val="año de graduación"/>
          <w:id w:val="-1634316743"/>
          <w:lock w:val="sdtLocked"/>
          <w:placeholder>
            <w:docPart w:val="DefaultPlaceholder_-1854013440"/>
          </w:placeholder>
        </w:sdtPr>
        <w:sdtContent>
          <w:r w:rsidR="00235B4D">
            <w:rPr>
              <w:b w:val="0"/>
              <w:color w:val="auto"/>
            </w:rPr>
            <w:t>[Año en curso]</w:t>
          </w:r>
        </w:sdtContent>
      </w:sdt>
      <w:r w:rsidR="00E4251E" w:rsidRPr="001D663C">
        <w:rPr>
          <w:b w:val="0"/>
        </w:rPr>
        <w:t xml:space="preserve"> </w:t>
      </w:r>
      <w:sdt>
        <w:sdtPr>
          <w:rPr>
            <w:b w:val="0"/>
            <w:color w:val="auto"/>
          </w:rPr>
          <w:alias w:val="Ciudad/provincia"/>
          <w:tag w:val="Ciudad/provincia"/>
          <w:id w:val="-81461846"/>
          <w:lock w:val="sdtLocked"/>
          <w:placeholder>
            <w:docPart w:val="DefaultPlaceholder_-1854013440"/>
          </w:placeholder>
        </w:sdtPr>
        <w:sdtContent>
          <w:r w:rsidR="00E4251E" w:rsidRPr="008F0703">
            <w:rPr>
              <w:b w:val="0"/>
              <w:color w:val="auto"/>
            </w:rPr>
            <w:t>[Ciudad, provincia]</w:t>
          </w:r>
        </w:sdtContent>
      </w:sdt>
      <w:r w:rsidR="00E4251E" w:rsidRPr="00B66B71">
        <w:rPr>
          <w:b w:val="0"/>
          <w:color w:val="FF0000"/>
        </w:rPr>
        <w:t xml:space="preserve"> </w:t>
      </w:r>
    </w:p>
    <w:p w14:paraId="52628361" w14:textId="77777777" w:rsidR="00E4251E" w:rsidRPr="001D663C" w:rsidRDefault="00E4251E" w:rsidP="001D663C">
      <w:pPr>
        <w:pStyle w:val="Experiencia"/>
        <w:ind w:left="284" w:hanging="284"/>
      </w:pPr>
    </w:p>
    <w:p w14:paraId="50B7F0CE" w14:textId="77777777" w:rsidR="002B74F6" w:rsidRPr="001D663C" w:rsidRDefault="00000000" w:rsidP="002B74F6">
      <w:pPr>
        <w:pStyle w:val="Experiencia"/>
        <w:numPr>
          <w:ilvl w:val="0"/>
          <w:numId w:val="4"/>
        </w:numPr>
        <w:ind w:left="284" w:hanging="284"/>
      </w:pPr>
      <w:sdt>
        <w:sdtPr>
          <w:alias w:val="Título obtenido"/>
          <w:tag w:val="Título obtenido"/>
          <w:id w:val="844674046"/>
          <w:placeholder>
            <w:docPart w:val="74A43976F8BD43608E9B6F3130B1F5DC"/>
          </w:placeholder>
        </w:sdtPr>
        <w:sdtContent>
          <w:r w:rsidR="002B74F6" w:rsidRPr="008F0703">
            <w:t>[Título obtenido]</w:t>
          </w:r>
        </w:sdtContent>
      </w:sdt>
      <w:r w:rsidR="002B74F6" w:rsidRPr="00B66B71">
        <w:rPr>
          <w:color w:val="FF0000"/>
        </w:rPr>
        <w:t xml:space="preserve"> </w:t>
      </w:r>
      <w:r w:rsidR="002B74F6" w:rsidRPr="001D663C">
        <w:t xml:space="preserve">– </w:t>
      </w:r>
      <w:sdt>
        <w:sdtPr>
          <w:alias w:val="Nombre de la Institución"/>
          <w:tag w:val="Nombre de la Institución"/>
          <w:id w:val="-1921093371"/>
          <w:placeholder>
            <w:docPart w:val="74A43976F8BD43608E9B6F3130B1F5DC"/>
          </w:placeholder>
        </w:sdtPr>
        <w:sdtContent>
          <w:r w:rsidR="002B74F6" w:rsidRPr="008F0703">
            <w:t>[Nombre de la Institución (2do nivel)]</w:t>
          </w:r>
        </w:sdtContent>
      </w:sdt>
    </w:p>
    <w:p w14:paraId="3B9DEC1F" w14:textId="77777777" w:rsidR="002B74F6" w:rsidRPr="001D663C" w:rsidRDefault="00000000" w:rsidP="002B74F6">
      <w:pPr>
        <w:pStyle w:val="Experiencia"/>
        <w:ind w:left="284"/>
        <w:rPr>
          <w:b w:val="0"/>
        </w:rPr>
      </w:pPr>
      <w:sdt>
        <w:sdtPr>
          <w:rPr>
            <w:b w:val="0"/>
          </w:rPr>
          <w:alias w:val="año de graduación"/>
          <w:tag w:val="año de graduación"/>
          <w:id w:val="880672005"/>
          <w:placeholder>
            <w:docPart w:val="74A43976F8BD43608E9B6F3130B1F5DC"/>
          </w:placeholder>
        </w:sdtPr>
        <w:sdtContent>
          <w:r w:rsidR="002B74F6" w:rsidRPr="008F0703">
            <w:rPr>
              <w:b w:val="0"/>
            </w:rPr>
            <w:t>[Año de graduación]</w:t>
          </w:r>
        </w:sdtContent>
      </w:sdt>
      <w:r w:rsidR="002B74F6" w:rsidRPr="00B66B71">
        <w:rPr>
          <w:b w:val="0"/>
          <w:color w:val="FF0000"/>
        </w:rPr>
        <w:t xml:space="preserve"> </w:t>
      </w:r>
      <w:r w:rsidR="002B74F6" w:rsidRPr="001D663C">
        <w:rPr>
          <w:b w:val="0"/>
        </w:rPr>
        <w:t xml:space="preserve">- </w:t>
      </w:r>
      <w:sdt>
        <w:sdtPr>
          <w:rPr>
            <w:b w:val="0"/>
          </w:rPr>
          <w:alias w:val="Ciudad/provincia"/>
          <w:tag w:val="Ciudad/provincia"/>
          <w:id w:val="132070423"/>
          <w:placeholder>
            <w:docPart w:val="74A43976F8BD43608E9B6F3130B1F5DC"/>
          </w:placeholder>
        </w:sdtPr>
        <w:sdtContent>
          <w:r w:rsidR="002B74F6" w:rsidRPr="008F0703">
            <w:rPr>
              <w:b w:val="0"/>
            </w:rPr>
            <w:t>[Ciudad, provincia]</w:t>
          </w:r>
        </w:sdtContent>
      </w:sdt>
      <w:r w:rsidR="002B74F6" w:rsidRPr="00B66B71">
        <w:rPr>
          <w:b w:val="0"/>
          <w:color w:val="FF0000"/>
        </w:rPr>
        <w:t xml:space="preserve"> </w:t>
      </w:r>
    </w:p>
    <w:p w14:paraId="4EAF7BF6" w14:textId="77777777" w:rsidR="00E4251E" w:rsidRPr="001D663C" w:rsidRDefault="00E4251E" w:rsidP="008A336A">
      <w:pPr>
        <w:pStyle w:val="Experiencia"/>
        <w:rPr>
          <w:b w:val="0"/>
        </w:rPr>
      </w:pPr>
    </w:p>
    <w:p w14:paraId="3D3376C4" w14:textId="77777777" w:rsidR="00E4251E" w:rsidRPr="001D663C" w:rsidRDefault="00E4251E" w:rsidP="00E4251E">
      <w:pPr>
        <w:pStyle w:val="Experiencia"/>
      </w:pPr>
      <w:r w:rsidRPr="001D663C">
        <w:t>FORMACIÓN COMPLEMENTARIA</w:t>
      </w:r>
    </w:p>
    <w:p w14:paraId="7A601457" w14:textId="77777777" w:rsidR="00E4251E" w:rsidRPr="001D663C" w:rsidRDefault="00E4251E" w:rsidP="00E4251E">
      <w:pPr>
        <w:pStyle w:val="Experiencia"/>
      </w:pPr>
    </w:p>
    <w:p w14:paraId="52F95753" w14:textId="1C0C5C2B" w:rsidR="001D663C" w:rsidRPr="00B66B71" w:rsidRDefault="00000000" w:rsidP="001D663C">
      <w:pPr>
        <w:pStyle w:val="Experiencia"/>
        <w:numPr>
          <w:ilvl w:val="0"/>
          <w:numId w:val="4"/>
        </w:numPr>
        <w:ind w:left="284" w:hanging="284"/>
        <w:rPr>
          <w:color w:val="FF0000"/>
        </w:rPr>
      </w:pPr>
      <w:sdt>
        <w:sdtPr>
          <w:rPr>
            <w:color w:val="auto"/>
          </w:rPr>
          <w:alias w:val="Título obtenido"/>
          <w:tag w:val="Título obtenido"/>
          <w:id w:val="135930475"/>
          <w:lock w:val="sdtLocked"/>
          <w:placeholder>
            <w:docPart w:val="DefaultPlaceholder_-1854013440"/>
          </w:placeholder>
        </w:sdtPr>
        <w:sdtContent>
          <w:r w:rsidR="00E4251E" w:rsidRPr="008F0703">
            <w:rPr>
              <w:color w:val="auto"/>
            </w:rPr>
            <w:t>[Título obtenido]</w:t>
          </w:r>
        </w:sdtContent>
      </w:sdt>
      <w:r w:rsidR="00E4251E" w:rsidRPr="00B66B71">
        <w:rPr>
          <w:color w:val="FF0000"/>
        </w:rPr>
        <w:t xml:space="preserve"> </w:t>
      </w:r>
      <w:r w:rsidR="00E4251E" w:rsidRPr="001D663C">
        <w:t>–</w:t>
      </w:r>
      <w:r w:rsidR="00E4251E" w:rsidRPr="00B66B71">
        <w:rPr>
          <w:color w:val="FF0000"/>
        </w:rPr>
        <w:t xml:space="preserve"> </w:t>
      </w:r>
      <w:sdt>
        <w:sdtPr>
          <w:rPr>
            <w:color w:val="auto"/>
          </w:rPr>
          <w:alias w:val="[Nombre de la Institución (certificación, diplomados, etc.)"/>
          <w:tag w:val="[Nombre de la Institución (certificación, diplomados, etc.)"/>
          <w:id w:val="-1305532680"/>
          <w:lock w:val="sdtLocked"/>
          <w:placeholder>
            <w:docPart w:val="DefaultPlaceholder_-1854013440"/>
          </w:placeholder>
        </w:sdtPr>
        <w:sdtContent>
          <w:r w:rsidR="00E4251E" w:rsidRPr="008F0703">
            <w:rPr>
              <w:color w:val="auto"/>
            </w:rPr>
            <w:t>[Nombre de la Institución (certificación, diplomados, etc</w:t>
          </w:r>
          <w:r w:rsidR="002B74F6" w:rsidRPr="008F0703">
            <w:rPr>
              <w:color w:val="auto"/>
            </w:rPr>
            <w:t>.</w:t>
          </w:r>
          <w:r w:rsidR="00E4251E" w:rsidRPr="008F0703">
            <w:rPr>
              <w:color w:val="auto"/>
            </w:rPr>
            <w:t>)]</w:t>
          </w:r>
        </w:sdtContent>
      </w:sdt>
    </w:p>
    <w:p w14:paraId="37C405E0" w14:textId="77777777" w:rsidR="002B74F6" w:rsidRPr="001D663C" w:rsidRDefault="00000000" w:rsidP="002B74F6">
      <w:pPr>
        <w:pStyle w:val="Experiencia"/>
        <w:ind w:firstLine="284"/>
        <w:rPr>
          <w:b w:val="0"/>
        </w:rPr>
      </w:pPr>
      <w:sdt>
        <w:sdtPr>
          <w:rPr>
            <w:b w:val="0"/>
          </w:rPr>
          <w:alias w:val="año de graduación"/>
          <w:tag w:val="año de graduación"/>
          <w:id w:val="714008227"/>
          <w:placeholder>
            <w:docPart w:val="16B2003CB5134EAB9B1B9329AD8DB077"/>
          </w:placeholder>
        </w:sdtPr>
        <w:sdtContent>
          <w:r w:rsidR="002B74F6" w:rsidRPr="008F0703">
            <w:rPr>
              <w:b w:val="0"/>
            </w:rPr>
            <w:t>[Año de graduación]</w:t>
          </w:r>
        </w:sdtContent>
      </w:sdt>
      <w:r w:rsidR="002B74F6" w:rsidRPr="00B66B71">
        <w:rPr>
          <w:b w:val="0"/>
          <w:color w:val="FF0000"/>
        </w:rPr>
        <w:t xml:space="preserve"> </w:t>
      </w:r>
      <w:r w:rsidR="002B74F6" w:rsidRPr="001D663C">
        <w:rPr>
          <w:b w:val="0"/>
        </w:rPr>
        <w:t xml:space="preserve">- </w:t>
      </w:r>
      <w:sdt>
        <w:sdtPr>
          <w:rPr>
            <w:b w:val="0"/>
          </w:rPr>
          <w:alias w:val="Ciudad/provincia"/>
          <w:tag w:val="Ciudad/provincia"/>
          <w:id w:val="1696807117"/>
          <w:placeholder>
            <w:docPart w:val="16B2003CB5134EAB9B1B9329AD8DB077"/>
          </w:placeholder>
        </w:sdtPr>
        <w:sdtContent>
          <w:r w:rsidR="002B74F6" w:rsidRPr="008F0703">
            <w:rPr>
              <w:b w:val="0"/>
            </w:rPr>
            <w:t>[Ciudad, provincia]</w:t>
          </w:r>
        </w:sdtContent>
      </w:sdt>
      <w:r w:rsidR="002B74F6" w:rsidRPr="00B66B71">
        <w:rPr>
          <w:b w:val="0"/>
          <w:color w:val="FF0000"/>
        </w:rPr>
        <w:t xml:space="preserve"> </w:t>
      </w:r>
    </w:p>
    <w:p w14:paraId="5769BF41" w14:textId="77777777" w:rsidR="00E4251E" w:rsidRPr="001D663C" w:rsidRDefault="00E4251E" w:rsidP="008A336A">
      <w:pPr>
        <w:pStyle w:val="Experiencia"/>
        <w:rPr>
          <w:b w:val="0"/>
        </w:rPr>
      </w:pPr>
    </w:p>
    <w:p w14:paraId="0EDB162E" w14:textId="77777777" w:rsidR="00E4251E" w:rsidRPr="001D663C" w:rsidRDefault="00E4251E" w:rsidP="008A336A">
      <w:pPr>
        <w:pStyle w:val="Experiencia"/>
        <w:rPr>
          <w:b w:val="0"/>
        </w:rPr>
      </w:pPr>
    </w:p>
    <w:p w14:paraId="05EE95F7" w14:textId="77777777" w:rsidR="00E4251E" w:rsidRPr="001D663C" w:rsidRDefault="00E4251E" w:rsidP="00E4251E">
      <w:pPr>
        <w:rPr>
          <w:rFonts w:eastAsia="Times New Roman" w:cs="Arial"/>
          <w:b/>
          <w:bCs/>
          <w:color w:val="000000"/>
          <w:sz w:val="28"/>
          <w:szCs w:val="28"/>
          <w:lang w:val="es-MX"/>
        </w:rPr>
      </w:pPr>
      <w:r w:rsidRPr="001D663C">
        <w:rPr>
          <w:rFonts w:eastAsia="Times New Roman" w:cs="Arial"/>
          <w:b/>
          <w:bCs/>
          <w:color w:val="000000"/>
          <w:sz w:val="28"/>
          <w:szCs w:val="28"/>
          <w:lang w:val="es-MX"/>
        </w:rPr>
        <w:t>EXPERIENCIA LABORAL</w:t>
      </w:r>
    </w:p>
    <w:p w14:paraId="2CFBE180" w14:textId="77777777" w:rsidR="008A336A" w:rsidRPr="001D663C" w:rsidRDefault="00E4251E" w:rsidP="001D663C">
      <w:pPr>
        <w:ind w:left="284" w:right="-319" w:hanging="284"/>
        <w:rPr>
          <w:rFonts w:eastAsia="Times New Roman" w:cs="Arial"/>
          <w:b/>
          <w:bCs/>
          <w:color w:val="000000"/>
          <w:sz w:val="32"/>
          <w:szCs w:val="32"/>
          <w:lang w:val="es-MX"/>
        </w:rPr>
      </w:pPr>
      <w:r w:rsidRPr="001D663C">
        <w:rPr>
          <w:rFonts w:eastAsia="Times New Roman" w:cs="Arial"/>
          <w:b/>
          <w:bCs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70B80" wp14:editId="468107F0">
                <wp:simplePos x="0" y="0"/>
                <wp:positionH relativeFrom="column">
                  <wp:posOffset>14844</wp:posOffset>
                </wp:positionH>
                <wp:positionV relativeFrom="paragraph">
                  <wp:posOffset>57810</wp:posOffset>
                </wp:positionV>
                <wp:extent cx="6115792" cy="11875"/>
                <wp:effectExtent l="0" t="0" r="37465" b="2667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792" cy="11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C6624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.55pt" to="482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" strokecolor="#4e67c8 [3204]" strokeweight="1.5pt">
                <v:stroke joinstyle="miter"/>
              </v:line>
            </w:pict>
          </mc:Fallback>
        </mc:AlternateContent>
      </w:r>
    </w:p>
    <w:p w14:paraId="5606AAE3" w14:textId="3939F018" w:rsidR="008A336A" w:rsidRPr="001D663C" w:rsidRDefault="00000000" w:rsidP="001D663C">
      <w:pPr>
        <w:pStyle w:val="Experiencia"/>
        <w:numPr>
          <w:ilvl w:val="0"/>
          <w:numId w:val="4"/>
        </w:numPr>
        <w:ind w:left="284" w:hanging="284"/>
        <w:rPr>
          <w:b w:val="0"/>
        </w:rPr>
      </w:pPr>
      <w:sdt>
        <w:sdtPr>
          <w:rPr>
            <w:b w:val="0"/>
            <w:color w:val="auto"/>
          </w:rPr>
          <w:alias w:val="Fecha de inicio"/>
          <w:tag w:val="Fecha de inicio"/>
          <w:id w:val="978421257"/>
          <w:lock w:val="sdtLocked"/>
          <w:placeholder>
            <w:docPart w:val="DefaultPlaceholder_-1854013437"/>
          </w:placeholder>
          <w:date>
            <w:dateFormat w:val="d/M/yyyy"/>
            <w:lid w:val="es-EC"/>
            <w:storeMappedDataAs w:val="dateTime"/>
            <w:calendar w:val="gregorian"/>
          </w:date>
        </w:sdtPr>
        <w:sdtContent>
          <w:r w:rsidR="008A336A" w:rsidRPr="008F0703">
            <w:rPr>
              <w:b w:val="0"/>
              <w:color w:val="auto"/>
            </w:rPr>
            <w:t>[Fecha de inicio]</w:t>
          </w:r>
        </w:sdtContent>
      </w:sdt>
      <w:r w:rsidR="008A336A" w:rsidRPr="00B66B71">
        <w:rPr>
          <w:b w:val="0"/>
          <w:color w:val="FF0000"/>
        </w:rPr>
        <w:t xml:space="preserve"> </w:t>
      </w:r>
      <w:r w:rsidR="008A336A" w:rsidRPr="001D663C">
        <w:rPr>
          <w:b w:val="0"/>
        </w:rPr>
        <w:t xml:space="preserve">- </w:t>
      </w:r>
      <w:sdt>
        <w:sdtPr>
          <w:rPr>
            <w:b w:val="0"/>
            <w:color w:val="auto"/>
          </w:rPr>
          <w:alias w:val="fecha de finalización"/>
          <w:tag w:val="fecha de finalización"/>
          <w:id w:val="-42447758"/>
          <w:lock w:val="sdtLocked"/>
          <w:placeholder>
            <w:docPart w:val="DefaultPlaceholder_-1854013437"/>
          </w:placeholder>
          <w:date>
            <w:dateFormat w:val="d/M/yyyy"/>
            <w:lid w:val="es-EC"/>
            <w:storeMappedDataAs w:val="dateTime"/>
            <w:calendar w:val="gregorian"/>
          </w:date>
        </w:sdtPr>
        <w:sdtContent>
          <w:r w:rsidR="008A336A" w:rsidRPr="008F0703">
            <w:rPr>
              <w:b w:val="0"/>
              <w:color w:val="auto"/>
            </w:rPr>
            <w:t>[Fecha de finalización]</w:t>
          </w:r>
        </w:sdtContent>
      </w:sdt>
    </w:p>
    <w:p w14:paraId="58D6B9EE" w14:textId="43FA8B7F" w:rsidR="008A336A" w:rsidRPr="001D663C" w:rsidRDefault="00000000" w:rsidP="00810774">
      <w:pPr>
        <w:pStyle w:val="Experiencia"/>
        <w:ind w:firstLine="284"/>
      </w:pPr>
      <w:sdt>
        <w:sdtPr>
          <w:rPr>
            <w:color w:val="auto"/>
          </w:rPr>
          <w:alias w:val="Cargo o puesto"/>
          <w:tag w:val="Cargo o puesto"/>
          <w:id w:val="1611010019"/>
          <w:lock w:val="sdtLocked"/>
          <w:placeholder>
            <w:docPart w:val="DefaultPlaceholder_-1854013440"/>
          </w:placeholder>
        </w:sdtPr>
        <w:sdtContent>
          <w:r w:rsidR="008A336A" w:rsidRPr="008F0703">
            <w:rPr>
              <w:color w:val="auto"/>
            </w:rPr>
            <w:t>[Cargo o puesto de trabajo</w:t>
          </w:r>
          <w:r w:rsidR="00E4251E" w:rsidRPr="008F0703">
            <w:rPr>
              <w:color w:val="auto"/>
            </w:rPr>
            <w:t xml:space="preserve"> (a fin a la vacante o tipo de servicio)</w:t>
          </w:r>
          <w:r w:rsidR="008A336A" w:rsidRPr="008F0703">
            <w:rPr>
              <w:color w:val="auto"/>
            </w:rPr>
            <w:t>]</w:t>
          </w:r>
        </w:sdtContent>
      </w:sdt>
      <w:r w:rsidR="008A336A" w:rsidRPr="00B66B71">
        <w:rPr>
          <w:color w:val="FF0000"/>
        </w:rPr>
        <w:t xml:space="preserve"> </w:t>
      </w:r>
      <w:r w:rsidR="008A336A" w:rsidRPr="001D663C">
        <w:t xml:space="preserve">- </w:t>
      </w:r>
      <w:sdt>
        <w:sdtPr>
          <w:rPr>
            <w:color w:val="auto"/>
          </w:rPr>
          <w:alias w:val="Nombre de la empresa"/>
          <w:tag w:val="Nombre de la empresa"/>
          <w:id w:val="-74743864"/>
          <w:lock w:val="sdtLocked"/>
          <w:placeholder>
            <w:docPart w:val="DefaultPlaceholder_-1854013440"/>
          </w:placeholder>
        </w:sdtPr>
        <w:sdtContent>
          <w:r w:rsidR="008A336A" w:rsidRPr="008F0703">
            <w:rPr>
              <w:color w:val="auto"/>
            </w:rPr>
            <w:t>[Nombre de la empresa]</w:t>
          </w:r>
        </w:sdtContent>
      </w:sdt>
    </w:p>
    <w:sdt>
      <w:sdtPr>
        <w:rPr>
          <w:color w:val="auto"/>
        </w:rPr>
        <w:alias w:val="Resumen de responsabilidades"/>
        <w:tag w:val="Resumen de responsabilidades"/>
        <w:id w:val="-1808311509"/>
        <w:lock w:val="sdtLocked"/>
        <w:placeholder>
          <w:docPart w:val="DefaultPlaceholder_-1854013440"/>
        </w:placeholder>
      </w:sdtPr>
      <w:sdtContent>
        <w:p w14:paraId="40A7B5C7" w14:textId="028BD94C" w:rsidR="008A336A" w:rsidRPr="008F0703" w:rsidRDefault="008A336A" w:rsidP="00810774">
          <w:pPr>
            <w:ind w:firstLine="284"/>
            <w:rPr>
              <w:color w:val="auto"/>
            </w:rPr>
          </w:pPr>
          <w:r w:rsidRPr="008F0703">
            <w:rPr>
              <w:color w:val="auto"/>
            </w:rPr>
            <w:t xml:space="preserve">[En este espacio debe describir </w:t>
          </w:r>
          <w:r w:rsidRPr="008F0703">
            <w:rPr>
              <w:b/>
              <w:color w:val="auto"/>
            </w:rPr>
            <w:t>en un breve resumen</w:t>
          </w:r>
          <w:r w:rsidRPr="008F0703">
            <w:rPr>
              <w:color w:val="auto"/>
            </w:rPr>
            <w:t xml:space="preserve"> sus responsabilidades principales y sus mayores logros]</w:t>
          </w:r>
        </w:p>
      </w:sdtContent>
    </w:sdt>
    <w:p w14:paraId="75D67856" w14:textId="438F177B" w:rsidR="008A336A" w:rsidRPr="001D663C" w:rsidRDefault="008A336A" w:rsidP="00D13836">
      <w:pPr>
        <w:pStyle w:val="Experiencia"/>
        <w:ind w:left="284"/>
      </w:pPr>
    </w:p>
    <w:p w14:paraId="3FD373CD" w14:textId="77777777" w:rsidR="00E4251E" w:rsidRPr="001D663C" w:rsidRDefault="00E4251E" w:rsidP="00E4251E">
      <w:pPr>
        <w:rPr>
          <w:rFonts w:eastAsia="Times New Roman" w:cs="Arial"/>
          <w:b/>
          <w:bCs/>
          <w:color w:val="000000"/>
          <w:sz w:val="28"/>
          <w:szCs w:val="28"/>
          <w:lang w:val="es-MX"/>
        </w:rPr>
      </w:pPr>
      <w:r w:rsidRPr="001D663C">
        <w:rPr>
          <w:rFonts w:eastAsia="Times New Roman" w:cs="Arial"/>
          <w:b/>
          <w:bCs/>
          <w:color w:val="000000"/>
          <w:sz w:val="28"/>
          <w:szCs w:val="28"/>
          <w:lang w:val="es-MX"/>
        </w:rPr>
        <w:t>COMPETENCIAS</w:t>
      </w:r>
    </w:p>
    <w:p w14:paraId="2E0E635A" w14:textId="77777777" w:rsidR="003D571A" w:rsidRPr="001D663C" w:rsidRDefault="00E4251E" w:rsidP="003D571A">
      <w:pPr>
        <w:contextualSpacing/>
      </w:pPr>
      <w:r w:rsidRPr="001D663C">
        <w:rPr>
          <w:rFonts w:eastAsia="Times New Roman" w:cs="Arial"/>
          <w:b/>
          <w:bCs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A653E" wp14:editId="12AADA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5792" cy="11875"/>
                <wp:effectExtent l="0" t="0" r="37465" b="2667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792" cy="11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7B677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1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" strokecolor="#4e67c8 [3204]" strokeweight="1.5pt">
                <v:stroke joinstyle="miter"/>
              </v:line>
            </w:pict>
          </mc:Fallback>
        </mc:AlternateContent>
      </w:r>
    </w:p>
    <w:p w14:paraId="79065267" w14:textId="13C9E39C" w:rsidR="00E4251E" w:rsidRPr="001D663C" w:rsidRDefault="00E4251E" w:rsidP="00E4251E">
      <w:pPr>
        <w:pStyle w:val="Experiencia"/>
        <w:rPr>
          <w:b w:val="0"/>
        </w:rPr>
      </w:pPr>
      <w:r w:rsidRPr="001D663C">
        <w:t>Competencias Profesionales:</w:t>
      </w:r>
      <w:r w:rsidRPr="001D663C">
        <w:rPr>
          <w:b w:val="0"/>
        </w:rPr>
        <w:t xml:space="preserve"> </w:t>
      </w:r>
      <w:sdt>
        <w:sdtPr>
          <w:rPr>
            <w:b w:val="0"/>
            <w:color w:val="auto"/>
          </w:rPr>
          <w:alias w:val="Competencias profesionales"/>
          <w:tag w:val="Competencias profesionales"/>
          <w:id w:val="-2040884835"/>
          <w:lock w:val="sdtLocked"/>
          <w:placeholder>
            <w:docPart w:val="DefaultPlaceholder_-1854013440"/>
          </w:placeholder>
        </w:sdtPr>
        <w:sdtContent>
          <w:r w:rsidRPr="008F0703">
            <w:rPr>
              <w:b w:val="0"/>
              <w:color w:val="auto"/>
            </w:rPr>
            <w:t>[</w:t>
          </w:r>
          <w:r w:rsidR="001D663C" w:rsidRPr="008F0703">
            <w:rPr>
              <w:b w:val="0"/>
              <w:color w:val="auto"/>
            </w:rPr>
            <w:t>Qué se hacer e</w:t>
          </w:r>
          <w:r w:rsidR="00E37946" w:rsidRPr="008F0703">
            <w:rPr>
              <w:b w:val="0"/>
              <w:color w:val="auto"/>
            </w:rPr>
            <w:t>jemplo Sistemas de Gestión, Logística WMS]</w:t>
          </w:r>
        </w:sdtContent>
      </w:sdt>
    </w:p>
    <w:p w14:paraId="02942A0A" w14:textId="4897F39E" w:rsidR="00E4251E" w:rsidRPr="001D663C" w:rsidRDefault="00E37946" w:rsidP="00E4251E">
      <w:pPr>
        <w:pStyle w:val="Experiencia"/>
      </w:pPr>
      <w:r w:rsidRPr="001D663C">
        <w:t xml:space="preserve">Habilidades: </w:t>
      </w:r>
      <w:sdt>
        <w:sdtPr>
          <w:rPr>
            <w:color w:val="auto"/>
          </w:rPr>
          <w:alias w:val="Habilidades"/>
          <w:tag w:val="Habilidades"/>
          <w:id w:val="282313300"/>
          <w:lock w:val="sdtLocked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Pr="008F0703">
            <w:rPr>
              <w:b w:val="0"/>
              <w:color w:val="auto"/>
            </w:rPr>
            <w:t>[Ejemplo facilidad de palabra, liderazgo</w:t>
          </w:r>
          <w:r w:rsidR="001D663C" w:rsidRPr="008F0703">
            <w:rPr>
              <w:b w:val="0"/>
              <w:color w:val="auto"/>
            </w:rPr>
            <w:t>, inglés avanzado</w:t>
          </w:r>
          <w:r w:rsidRPr="008F0703">
            <w:rPr>
              <w:b w:val="0"/>
              <w:color w:val="auto"/>
            </w:rPr>
            <w:t>]</w:t>
          </w:r>
        </w:sdtContent>
      </w:sdt>
    </w:p>
    <w:p w14:paraId="091D7569" w14:textId="207A536B" w:rsidR="00E4251E" w:rsidRPr="00B66B71" w:rsidRDefault="00E37946" w:rsidP="00E4251E">
      <w:pPr>
        <w:rPr>
          <w:color w:val="FF0000"/>
        </w:rPr>
      </w:pPr>
      <w:r w:rsidRPr="001D663C">
        <w:rPr>
          <w:b/>
        </w:rPr>
        <w:t>Herramientas digitales:</w:t>
      </w:r>
      <w:r w:rsidRPr="001D663C">
        <w:t xml:space="preserve"> </w:t>
      </w:r>
      <w:sdt>
        <w:sdtPr>
          <w:rPr>
            <w:color w:val="auto"/>
          </w:rPr>
          <w:alias w:val="Herramientas digitales"/>
          <w:tag w:val="Herramientas digitales"/>
          <w:id w:val="-2136247153"/>
          <w:lock w:val="sdtLocked"/>
          <w:placeholder>
            <w:docPart w:val="DefaultPlaceholder_-1854013440"/>
          </w:placeholder>
        </w:sdtPr>
        <w:sdtContent>
          <w:r w:rsidR="00E4251E" w:rsidRPr="008F0703">
            <w:rPr>
              <w:color w:val="auto"/>
            </w:rPr>
            <w:t>[</w:t>
          </w:r>
          <w:r w:rsidRPr="008F0703">
            <w:rPr>
              <w:color w:val="auto"/>
            </w:rPr>
            <w:t xml:space="preserve">Depende el tipo de servicio o vacante ejemplo, </w:t>
          </w:r>
          <w:r w:rsidR="00D13836" w:rsidRPr="008F0703">
            <w:rPr>
              <w:color w:val="auto"/>
            </w:rPr>
            <w:t>Excel</w:t>
          </w:r>
          <w:r w:rsidRPr="008F0703">
            <w:rPr>
              <w:color w:val="auto"/>
            </w:rPr>
            <w:t xml:space="preserve"> intermedio, </w:t>
          </w:r>
          <w:proofErr w:type="spellStart"/>
          <w:r w:rsidR="001D663C" w:rsidRPr="008F0703">
            <w:rPr>
              <w:color w:val="auto"/>
            </w:rPr>
            <w:t>canva</w:t>
          </w:r>
          <w:proofErr w:type="spellEnd"/>
          <w:r w:rsidR="001D663C" w:rsidRPr="008F0703">
            <w:rPr>
              <w:color w:val="auto"/>
            </w:rPr>
            <w:t xml:space="preserve"> avanzado).</w:t>
          </w:r>
        </w:sdtContent>
      </w:sdt>
    </w:p>
    <w:p w14:paraId="4A2E0454" w14:textId="77777777" w:rsidR="001D663C" w:rsidRPr="001D663C" w:rsidRDefault="001D663C" w:rsidP="001D663C">
      <w:pPr>
        <w:rPr>
          <w:rFonts w:eastAsia="Times New Roman" w:cs="Arial"/>
          <w:b/>
          <w:bCs/>
          <w:color w:val="000000"/>
          <w:sz w:val="28"/>
          <w:szCs w:val="28"/>
          <w:lang w:val="es-MX"/>
        </w:rPr>
      </w:pPr>
    </w:p>
    <w:p w14:paraId="6268EA6A" w14:textId="77777777" w:rsidR="001D663C" w:rsidRPr="001D663C" w:rsidRDefault="001D663C" w:rsidP="001D663C">
      <w:pPr>
        <w:rPr>
          <w:rFonts w:eastAsia="Times New Roman" w:cs="Arial"/>
          <w:b/>
          <w:bCs/>
          <w:color w:val="000000"/>
          <w:sz w:val="28"/>
          <w:szCs w:val="28"/>
          <w:lang w:val="es-MX"/>
        </w:rPr>
      </w:pPr>
      <w:r w:rsidRPr="001D663C">
        <w:rPr>
          <w:rFonts w:eastAsia="Times New Roman" w:cs="Arial"/>
          <w:b/>
          <w:bCs/>
          <w:color w:val="000000"/>
          <w:sz w:val="28"/>
          <w:szCs w:val="28"/>
          <w:lang w:val="es-MX"/>
        </w:rPr>
        <w:t>REFERENCIAS PERSONALES</w:t>
      </w:r>
    </w:p>
    <w:p w14:paraId="6DF5C23E" w14:textId="77777777" w:rsidR="001D663C" w:rsidRPr="001D663C" w:rsidRDefault="001D663C" w:rsidP="001D663C">
      <w:pPr>
        <w:contextualSpacing/>
      </w:pPr>
      <w:r w:rsidRPr="001D663C">
        <w:rPr>
          <w:rFonts w:eastAsia="Times New Roman" w:cs="Arial"/>
          <w:b/>
          <w:bCs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5D9EC" wp14:editId="0D0608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5792" cy="11875"/>
                <wp:effectExtent l="0" t="0" r="37465" b="2667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792" cy="11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5F375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1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" strokecolor="#4e67c8 [3204]" strokeweight="1.5pt">
                <v:stroke joinstyle="miter"/>
              </v:line>
            </w:pict>
          </mc:Fallback>
        </mc:AlternateContent>
      </w:r>
    </w:p>
    <w:sdt>
      <w:sdtPr>
        <w:rPr>
          <w:b w:val="0"/>
          <w:color w:val="auto"/>
        </w:rPr>
        <w:alias w:val="Referencias personales"/>
        <w:tag w:val="Referencias personales"/>
        <w:id w:val="337274972"/>
        <w:lock w:val="sdtLocked"/>
        <w:placeholder>
          <w:docPart w:val="DefaultPlaceholder_-1854013440"/>
        </w:placeholder>
      </w:sdtPr>
      <w:sdtContent>
        <w:p w14:paraId="0829A748" w14:textId="61734D48" w:rsidR="001D663C" w:rsidRPr="008F0703" w:rsidRDefault="001D663C" w:rsidP="00810774">
          <w:pPr>
            <w:pStyle w:val="Experiencia"/>
            <w:numPr>
              <w:ilvl w:val="0"/>
              <w:numId w:val="4"/>
            </w:numPr>
            <w:ind w:left="284" w:hanging="284"/>
            <w:rPr>
              <w:b w:val="0"/>
              <w:color w:val="auto"/>
            </w:rPr>
          </w:pPr>
          <w:r w:rsidRPr="008F0703">
            <w:rPr>
              <w:b w:val="0"/>
              <w:color w:val="auto"/>
            </w:rPr>
            <w:t>[Nombre</w:t>
          </w:r>
          <w:r w:rsidR="00810774" w:rsidRPr="008F0703">
            <w:rPr>
              <w:b w:val="0"/>
              <w:color w:val="auto"/>
            </w:rPr>
            <w:t xml:space="preserve"> </w:t>
          </w:r>
          <w:r w:rsidR="00235B4D">
            <w:rPr>
              <w:b w:val="0"/>
              <w:color w:val="auto"/>
            </w:rPr>
            <w:t xml:space="preserve">del tutor académico </w:t>
          </w:r>
          <w:r w:rsidR="00810774" w:rsidRPr="008F0703">
            <w:rPr>
              <w:b w:val="0"/>
              <w:color w:val="auto"/>
            </w:rPr>
            <w:t>- cargo - número d</w:t>
          </w:r>
          <w:r w:rsidRPr="008F0703">
            <w:rPr>
              <w:b w:val="0"/>
              <w:color w:val="auto"/>
            </w:rPr>
            <w:t>e contacto]</w:t>
          </w:r>
        </w:p>
      </w:sdtContent>
    </w:sdt>
    <w:sdt>
      <w:sdtPr>
        <w:rPr>
          <w:b w:val="0"/>
        </w:rPr>
        <w:alias w:val="Referencias personales"/>
        <w:tag w:val="Referencias personales"/>
        <w:id w:val="-497191422"/>
        <w:placeholder>
          <w:docPart w:val="EB59CF38842D427697035B340C99932A"/>
        </w:placeholder>
      </w:sdtPr>
      <w:sdtContent>
        <w:p w14:paraId="3A731443" w14:textId="12826601" w:rsidR="00D13836" w:rsidRPr="00B66B71" w:rsidRDefault="00D13836" w:rsidP="00D13836">
          <w:pPr>
            <w:pStyle w:val="Experiencia"/>
            <w:numPr>
              <w:ilvl w:val="0"/>
              <w:numId w:val="4"/>
            </w:numPr>
            <w:ind w:left="284" w:hanging="284"/>
            <w:rPr>
              <w:b w:val="0"/>
              <w:color w:val="FF0000"/>
            </w:rPr>
          </w:pPr>
          <w:r w:rsidRPr="008F0703">
            <w:rPr>
              <w:b w:val="0"/>
            </w:rPr>
            <w:t>[</w:t>
          </w:r>
          <w:proofErr w:type="gramStart"/>
          <w:r w:rsidRPr="008F0703">
            <w:rPr>
              <w:b w:val="0"/>
            </w:rPr>
            <w:t>Nombre</w:t>
          </w:r>
          <w:r w:rsidR="00235B4D">
            <w:rPr>
              <w:b w:val="0"/>
            </w:rPr>
            <w:t xml:space="preserve"> </w:t>
          </w:r>
          <w:r w:rsidRPr="008F0703">
            <w:rPr>
              <w:b w:val="0"/>
            </w:rPr>
            <w:t xml:space="preserve"> -</w:t>
          </w:r>
          <w:proofErr w:type="gramEnd"/>
          <w:r w:rsidRPr="008F0703">
            <w:rPr>
              <w:b w:val="0"/>
            </w:rPr>
            <w:t xml:space="preserve"> cargo o parentesco - número de contacto]</w:t>
          </w:r>
        </w:p>
      </w:sdtContent>
    </w:sdt>
    <w:sdt>
      <w:sdtPr>
        <w:rPr>
          <w:b w:val="0"/>
        </w:rPr>
        <w:alias w:val="Referencias personales"/>
        <w:tag w:val="Referencias personales"/>
        <w:id w:val="-1908669174"/>
        <w:placeholder>
          <w:docPart w:val="3661A8E238AF431280EC37E9931897E7"/>
        </w:placeholder>
      </w:sdtPr>
      <w:sdtContent>
        <w:p w14:paraId="4ECC5067" w14:textId="7A7F15FA" w:rsidR="00D13836" w:rsidRPr="00B66B71" w:rsidRDefault="00D13836" w:rsidP="00D13836">
          <w:pPr>
            <w:pStyle w:val="Experiencia"/>
            <w:numPr>
              <w:ilvl w:val="0"/>
              <w:numId w:val="4"/>
            </w:numPr>
            <w:ind w:left="284" w:hanging="284"/>
            <w:rPr>
              <w:b w:val="0"/>
              <w:color w:val="FF0000"/>
            </w:rPr>
          </w:pPr>
          <w:r w:rsidRPr="008F0703">
            <w:rPr>
              <w:b w:val="0"/>
            </w:rPr>
            <w:t>[Nombre</w:t>
          </w:r>
          <w:r w:rsidR="00235B4D">
            <w:rPr>
              <w:b w:val="0"/>
            </w:rPr>
            <w:t xml:space="preserve"> referencia personal</w:t>
          </w:r>
          <w:r w:rsidRPr="008F0703">
            <w:rPr>
              <w:b w:val="0"/>
            </w:rPr>
            <w:t xml:space="preserve"> - cargo o parentesco - número de contacto]</w:t>
          </w:r>
        </w:p>
      </w:sdtContent>
    </w:sdt>
    <w:p w14:paraId="4A631754" w14:textId="77777777" w:rsidR="00810774" w:rsidRPr="001D663C" w:rsidRDefault="00810774" w:rsidP="00810774">
      <w:pPr>
        <w:pStyle w:val="Experiencia"/>
        <w:rPr>
          <w:b w:val="0"/>
        </w:rPr>
      </w:pPr>
    </w:p>
    <w:p w14:paraId="5682C0F0" w14:textId="77777777" w:rsidR="00BD7DB3" w:rsidRPr="003D571A" w:rsidRDefault="00BD7DB3">
      <w:pPr>
        <w:rPr>
          <w:sz w:val="12"/>
        </w:rPr>
      </w:pPr>
    </w:p>
    <w:sectPr w:rsidR="00BD7DB3" w:rsidRPr="003D571A" w:rsidSect="009A1375">
      <w:pgSz w:w="11906" w:h="16838" w:code="9"/>
      <w:pgMar w:top="850" w:right="1080" w:bottom="720" w:left="108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8CB43" w14:textId="77777777" w:rsidR="001B2907" w:rsidRDefault="001B2907" w:rsidP="00793CBE">
      <w:r>
        <w:separator/>
      </w:r>
    </w:p>
  </w:endnote>
  <w:endnote w:type="continuationSeparator" w:id="0">
    <w:p w14:paraId="4C7CF7BA" w14:textId="77777777" w:rsidR="001B2907" w:rsidRDefault="001B2907" w:rsidP="0079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-Light">
    <w:charset w:val="00"/>
    <w:family w:val="auto"/>
    <w:pitch w:val="variable"/>
    <w:sig w:usb0="20000207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A95B7" w14:textId="77777777" w:rsidR="001B2907" w:rsidRDefault="001B2907" w:rsidP="00793CBE">
      <w:r>
        <w:separator/>
      </w:r>
    </w:p>
  </w:footnote>
  <w:footnote w:type="continuationSeparator" w:id="0">
    <w:p w14:paraId="09CD326F" w14:textId="77777777" w:rsidR="001B2907" w:rsidRDefault="001B2907" w:rsidP="00793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E66FA"/>
    <w:multiLevelType w:val="hybridMultilevel"/>
    <w:tmpl w:val="DADA5920"/>
    <w:lvl w:ilvl="0" w:tplc="B5F8935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" w15:restartNumberingAfterBreak="0">
    <w:nsid w:val="45AE61DE"/>
    <w:multiLevelType w:val="hybridMultilevel"/>
    <w:tmpl w:val="EEDAC21C"/>
    <w:lvl w:ilvl="0" w:tplc="68DE9926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99C9EC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264AE"/>
    <w:multiLevelType w:val="multilevel"/>
    <w:tmpl w:val="817CD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67C8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511F9"/>
    <w:multiLevelType w:val="hybridMultilevel"/>
    <w:tmpl w:val="6BBEF8EC"/>
    <w:lvl w:ilvl="0" w:tplc="FEA4A0FC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18954">
    <w:abstractNumId w:val="0"/>
  </w:num>
  <w:num w:numId="2" w16cid:durableId="1484391053">
    <w:abstractNumId w:val="1"/>
  </w:num>
  <w:num w:numId="3" w16cid:durableId="1644306665">
    <w:abstractNumId w:val="2"/>
  </w:num>
  <w:num w:numId="4" w16cid:durableId="259529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1A"/>
    <w:rsid w:val="00050428"/>
    <w:rsid w:val="000C36D1"/>
    <w:rsid w:val="000E3F38"/>
    <w:rsid w:val="0011739C"/>
    <w:rsid w:val="001951A8"/>
    <w:rsid w:val="001B2907"/>
    <w:rsid w:val="001D663C"/>
    <w:rsid w:val="002132AB"/>
    <w:rsid w:val="00235B4D"/>
    <w:rsid w:val="00283E08"/>
    <w:rsid w:val="00295C97"/>
    <w:rsid w:val="002A17F8"/>
    <w:rsid w:val="002B164D"/>
    <w:rsid w:val="002B74F6"/>
    <w:rsid w:val="002F5905"/>
    <w:rsid w:val="003740A3"/>
    <w:rsid w:val="003D571A"/>
    <w:rsid w:val="003F457F"/>
    <w:rsid w:val="00415A4A"/>
    <w:rsid w:val="00470497"/>
    <w:rsid w:val="004C3914"/>
    <w:rsid w:val="004E27C7"/>
    <w:rsid w:val="005D3E45"/>
    <w:rsid w:val="00602D68"/>
    <w:rsid w:val="00721236"/>
    <w:rsid w:val="007520DD"/>
    <w:rsid w:val="00793CBE"/>
    <w:rsid w:val="007D2A62"/>
    <w:rsid w:val="007D5ED0"/>
    <w:rsid w:val="00810774"/>
    <w:rsid w:val="0087298D"/>
    <w:rsid w:val="008A336A"/>
    <w:rsid w:val="008C4FFA"/>
    <w:rsid w:val="008D762B"/>
    <w:rsid w:val="008F0703"/>
    <w:rsid w:val="0093467F"/>
    <w:rsid w:val="009360EC"/>
    <w:rsid w:val="0096784B"/>
    <w:rsid w:val="009A1375"/>
    <w:rsid w:val="009A70C3"/>
    <w:rsid w:val="009F4B95"/>
    <w:rsid w:val="00A4494B"/>
    <w:rsid w:val="00AC1B94"/>
    <w:rsid w:val="00AE3014"/>
    <w:rsid w:val="00AE5423"/>
    <w:rsid w:val="00B50479"/>
    <w:rsid w:val="00B66B71"/>
    <w:rsid w:val="00BD7DB3"/>
    <w:rsid w:val="00C34A56"/>
    <w:rsid w:val="00C45453"/>
    <w:rsid w:val="00C9733D"/>
    <w:rsid w:val="00D02705"/>
    <w:rsid w:val="00D13836"/>
    <w:rsid w:val="00DD74D2"/>
    <w:rsid w:val="00E37946"/>
    <w:rsid w:val="00E4251E"/>
    <w:rsid w:val="00EB144F"/>
    <w:rsid w:val="00ED12E6"/>
    <w:rsid w:val="00EF3B44"/>
    <w:rsid w:val="00F12DB0"/>
    <w:rsid w:val="00F41285"/>
    <w:rsid w:val="00F4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E62DF"/>
  <w14:defaultImageDpi w14:val="32767"/>
  <w15:chartTrackingRefBased/>
  <w15:docId w15:val="{6002EAA6-6B0C-423C-A569-C6DAB00B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A62"/>
    <w:rPr>
      <w:color w:val="000000" w:themeColor="text1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8C4FFA"/>
    <w:pPr>
      <w:keepNext/>
      <w:keepLines/>
      <w:pBdr>
        <w:bottom w:val="single" w:sz="18" w:space="1" w:color="99C9EC" w:themeColor="background2"/>
      </w:pBd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2744" w:themeColor="text2"/>
      <w:sz w:val="24"/>
      <w:szCs w:val="32"/>
    </w:rPr>
  </w:style>
  <w:style w:type="paragraph" w:styleId="Ttulo2">
    <w:name w:val="heading 2"/>
    <w:basedOn w:val="Textoindependiente"/>
    <w:next w:val="Normal"/>
    <w:link w:val="Ttulo2Car"/>
    <w:uiPriority w:val="9"/>
    <w:semiHidden/>
    <w:rsid w:val="002F5905"/>
    <w:pPr>
      <w:framePr w:hSpace="180" w:wrap="around" w:vAnchor="page" w:hAnchor="page" w:x="312" w:y="361"/>
      <w:spacing w:after="120"/>
      <w:outlineLvl w:val="1"/>
    </w:pPr>
    <w:rPr>
      <w:b/>
      <w:color w:val="FFFFFF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4FFA"/>
    <w:rPr>
      <w:rFonts w:asciiTheme="majorHAnsi" w:eastAsiaTheme="majorEastAsia" w:hAnsiTheme="majorHAnsi" w:cstheme="majorBidi"/>
      <w:b/>
      <w:bCs/>
      <w:color w:val="002744" w:themeColor="text2"/>
      <w:szCs w:val="32"/>
    </w:rPr>
  </w:style>
  <w:style w:type="paragraph" w:customStyle="1" w:styleId="Citaamarilla">
    <w:name w:val="Cita amarilla"/>
    <w:uiPriority w:val="1"/>
    <w:semiHidden/>
    <w:rsid w:val="002132AB"/>
    <w:pPr>
      <w:widowControl w:val="0"/>
      <w:autoSpaceDE w:val="0"/>
      <w:autoSpaceDN w:val="0"/>
      <w:spacing w:before="915" w:line="194" w:lineRule="auto"/>
      <w:ind w:right="3177" w:firstLine="53"/>
      <w:jc w:val="center"/>
    </w:pPr>
    <w:rPr>
      <w:rFonts w:ascii="Oswald-Light" w:eastAsia="Oswald-Light" w:hAnsi="Oswald-Light" w:cs="Oswald-Light"/>
      <w:noProof/>
      <w:color w:val="ECB135"/>
      <w:sz w:val="42"/>
      <w:szCs w:val="42"/>
    </w:rPr>
  </w:style>
  <w:style w:type="paragraph" w:styleId="Textoindependiente">
    <w:name w:val="Body Text"/>
    <w:link w:val="TextoindependienteCar"/>
    <w:uiPriority w:val="1"/>
    <w:semiHidden/>
    <w:rsid w:val="00793CBE"/>
    <w:pPr>
      <w:widowControl w:val="0"/>
      <w:autoSpaceDE w:val="0"/>
      <w:autoSpaceDN w:val="0"/>
      <w:ind w:left="142" w:right="142"/>
    </w:pPr>
    <w:rPr>
      <w:rFonts w:eastAsia="Georgia" w:cs="Georgia"/>
      <w:color w:val="FFFFFF" w:themeColor="background1"/>
      <w:sz w:val="20"/>
      <w:lang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7D2A62"/>
    <w:rPr>
      <w:rFonts w:eastAsia="Georgia" w:cs="Georgia"/>
      <w:color w:val="FFFFFF" w:themeColor="background1"/>
      <w:sz w:val="20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2A62"/>
    <w:rPr>
      <w:rFonts w:eastAsia="Georgia" w:cs="Georgia"/>
      <w:b/>
      <w:color w:val="FFFFFF"/>
      <w:sz w:val="28"/>
      <w:lang w:bidi="en-US"/>
    </w:rPr>
  </w:style>
  <w:style w:type="paragraph" w:styleId="Prrafodelista">
    <w:name w:val="List Paragraph"/>
    <w:basedOn w:val="Normal"/>
    <w:uiPriority w:val="34"/>
    <w:qFormat/>
    <w:rsid w:val="008C4FFA"/>
    <w:pPr>
      <w:numPr>
        <w:numId w:val="2"/>
      </w:numPr>
      <w:spacing w:after="120"/>
    </w:pPr>
  </w:style>
  <w:style w:type="table" w:styleId="Tablaconcuadrcula">
    <w:name w:val="Table Grid"/>
    <w:basedOn w:val="Tablanormal"/>
    <w:uiPriority w:val="39"/>
    <w:rsid w:val="00AE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8C4FFA"/>
    <w:pPr>
      <w:spacing w:after="120"/>
      <w:ind w:left="-57"/>
      <w:contextualSpacing/>
    </w:pPr>
    <w:rPr>
      <w:rFonts w:asciiTheme="majorHAnsi" w:eastAsiaTheme="majorEastAsia" w:hAnsiTheme="majorHAnsi" w:cstheme="majorBidi"/>
      <w:b/>
      <w:color w:val="99C9EC" w:themeColor="background2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4FFA"/>
    <w:rPr>
      <w:rFonts w:asciiTheme="majorHAnsi" w:eastAsiaTheme="majorEastAsia" w:hAnsiTheme="majorHAnsi" w:cstheme="majorBidi"/>
      <w:b/>
      <w:color w:val="99C9EC" w:themeColor="background2"/>
      <w:kern w:val="28"/>
      <w:sz w:val="36"/>
      <w:szCs w:val="56"/>
    </w:rPr>
  </w:style>
  <w:style w:type="paragraph" w:customStyle="1" w:styleId="Fechas">
    <w:name w:val="Fechas"/>
    <w:basedOn w:val="Normal"/>
    <w:qFormat/>
    <w:rsid w:val="007D2A62"/>
    <w:pPr>
      <w:spacing w:before="240"/>
    </w:pPr>
    <w:rPr>
      <w:sz w:val="16"/>
    </w:rPr>
  </w:style>
  <w:style w:type="paragraph" w:customStyle="1" w:styleId="Experiencia">
    <w:name w:val="Experiencia"/>
    <w:basedOn w:val="Normal"/>
    <w:qFormat/>
    <w:rsid w:val="00AE3014"/>
    <w:rPr>
      <w:b/>
    </w:rPr>
  </w:style>
  <w:style w:type="character" w:styleId="Textoennegrita">
    <w:name w:val="Strong"/>
    <w:basedOn w:val="Fuentedeprrafopredeter"/>
    <w:uiPriority w:val="22"/>
    <w:semiHidden/>
    <w:rsid w:val="008C4FFA"/>
    <w:rPr>
      <w:b/>
      <w:bCs/>
      <w:color w:val="99C9EC" w:themeColor="background2"/>
    </w:rPr>
  </w:style>
  <w:style w:type="paragraph" w:styleId="Encabezado">
    <w:name w:val="header"/>
    <w:basedOn w:val="Normal"/>
    <w:link w:val="EncabezadoCar"/>
    <w:uiPriority w:val="99"/>
    <w:semiHidden/>
    <w:rsid w:val="00793CB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D2A62"/>
    <w:rPr>
      <w:color w:val="000000" w:themeColor="text1"/>
      <w:sz w:val="20"/>
    </w:rPr>
  </w:style>
  <w:style w:type="paragraph" w:styleId="Piedepgina">
    <w:name w:val="footer"/>
    <w:basedOn w:val="Normal"/>
    <w:link w:val="PiedepginaCar"/>
    <w:uiPriority w:val="99"/>
    <w:semiHidden/>
    <w:rsid w:val="00793CB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D2A62"/>
    <w:rPr>
      <w:color w:val="000000" w:themeColor="text1"/>
      <w:sz w:val="20"/>
    </w:rPr>
  </w:style>
  <w:style w:type="paragraph" w:customStyle="1" w:styleId="Informacin">
    <w:name w:val="Información"/>
    <w:basedOn w:val="Normal"/>
    <w:qFormat/>
    <w:rsid w:val="008C4FFA"/>
    <w:pPr>
      <w:kinsoku w:val="0"/>
      <w:overflowPunct w:val="0"/>
      <w:spacing w:before="120" w:after="120"/>
    </w:pPr>
    <w:rPr>
      <w:color w:val="FFFFFF" w:themeColor="background1"/>
    </w:rPr>
  </w:style>
  <w:style w:type="character" w:customStyle="1" w:styleId="Tringulo">
    <w:name w:val="Triángulo"/>
    <w:basedOn w:val="Textoennegrita"/>
    <w:uiPriority w:val="1"/>
    <w:qFormat/>
    <w:rsid w:val="0087298D"/>
    <w:rPr>
      <w:rFonts w:ascii="MS Mincho" w:eastAsia="MS Mincho" w:hAnsi="MS Mincho" w:cs="MS Mincho"/>
      <w:b/>
      <w:bCs/>
      <w:color w:val="99C9EC" w:themeColor="background2"/>
      <w:sz w:val="16"/>
    </w:rPr>
  </w:style>
  <w:style w:type="character" w:styleId="Textodelmarcadordeposicin">
    <w:name w:val="Placeholder Text"/>
    <w:basedOn w:val="Fuentedeprrafopredeter"/>
    <w:uiPriority w:val="99"/>
    <w:semiHidden/>
    <w:rsid w:val="00415A4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D571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/>
    </w:rPr>
  </w:style>
  <w:style w:type="character" w:customStyle="1" w:styleId="apple-tab-span">
    <w:name w:val="apple-tab-span"/>
    <w:basedOn w:val="Fuentedeprrafopredeter"/>
    <w:rsid w:val="003D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8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de%20cielo%20azu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FA56B-D5BE-4C23-9D58-2EB601964766}"/>
      </w:docPartPr>
      <w:docPartBody>
        <w:p w:rsidR="00B153E6" w:rsidRDefault="00380945">
          <w:r w:rsidRPr="0093627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A43976F8BD43608E9B6F3130B1F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4167C-5B03-4575-BAF3-C3C2E55F4090}"/>
      </w:docPartPr>
      <w:docPartBody>
        <w:p w:rsidR="00B153E6" w:rsidRDefault="00380945" w:rsidP="00380945">
          <w:pPr>
            <w:pStyle w:val="74A43976F8BD43608E9B6F3130B1F5DC"/>
          </w:pPr>
          <w:r w:rsidRPr="0093627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B2003CB5134EAB9B1B9329AD8D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E4BE5-EFE9-4F93-ACCB-EC98A384E18D}"/>
      </w:docPartPr>
      <w:docPartBody>
        <w:p w:rsidR="00B153E6" w:rsidRDefault="00380945" w:rsidP="00380945">
          <w:pPr>
            <w:pStyle w:val="16B2003CB5134EAB9B1B9329AD8DB077"/>
          </w:pPr>
          <w:r w:rsidRPr="0093627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82EF2-7BA7-4BB1-B358-694D9F563824}"/>
      </w:docPartPr>
      <w:docPartBody>
        <w:p w:rsidR="00B153E6" w:rsidRDefault="00380945">
          <w:r w:rsidRPr="0093627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B59CF38842D427697035B340C999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369E-CBC2-4F4D-B77D-270122F54AC1}"/>
      </w:docPartPr>
      <w:docPartBody>
        <w:p w:rsidR="00B153E6" w:rsidRDefault="00380945" w:rsidP="00380945">
          <w:pPr>
            <w:pStyle w:val="EB59CF38842D427697035B340C99932A"/>
          </w:pPr>
          <w:r w:rsidRPr="0093627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61A8E238AF431280EC37E993189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DFAE4-C064-49F3-BF62-9FD47969EB5D}"/>
      </w:docPartPr>
      <w:docPartBody>
        <w:p w:rsidR="00B153E6" w:rsidRDefault="00380945" w:rsidP="00380945">
          <w:pPr>
            <w:pStyle w:val="3661A8E238AF431280EC37E9931897E7"/>
          </w:pPr>
          <w:r w:rsidRPr="0093627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-Light">
    <w:charset w:val="00"/>
    <w:family w:val="auto"/>
    <w:pitch w:val="variable"/>
    <w:sig w:usb0="20000207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45"/>
    <w:rsid w:val="00126C24"/>
    <w:rsid w:val="00380945"/>
    <w:rsid w:val="003F457F"/>
    <w:rsid w:val="00675C99"/>
    <w:rsid w:val="008C0878"/>
    <w:rsid w:val="00B153E6"/>
    <w:rsid w:val="00D75AFC"/>
    <w:rsid w:val="00ED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0878"/>
    <w:rPr>
      <w:color w:val="808080"/>
    </w:rPr>
  </w:style>
  <w:style w:type="paragraph" w:customStyle="1" w:styleId="74A43976F8BD43608E9B6F3130B1F5DC">
    <w:name w:val="74A43976F8BD43608E9B6F3130B1F5DC"/>
    <w:rsid w:val="00380945"/>
  </w:style>
  <w:style w:type="paragraph" w:customStyle="1" w:styleId="16B2003CB5134EAB9B1B9329AD8DB077">
    <w:name w:val="16B2003CB5134EAB9B1B9329AD8DB077"/>
    <w:rsid w:val="00380945"/>
  </w:style>
  <w:style w:type="paragraph" w:customStyle="1" w:styleId="C583841CA22A4E27BFEAEEAE573CC494">
    <w:name w:val="C583841CA22A4E27BFEAEEAE573CC494"/>
    <w:rsid w:val="00380945"/>
  </w:style>
  <w:style w:type="paragraph" w:customStyle="1" w:styleId="50B91F63340649069D5AFF592D5C0A26">
    <w:name w:val="50B91F63340649069D5AFF592D5C0A26"/>
    <w:rsid w:val="00380945"/>
  </w:style>
  <w:style w:type="paragraph" w:customStyle="1" w:styleId="EB59CF38842D427697035B340C99932A">
    <w:name w:val="EB59CF38842D427697035B340C99932A"/>
    <w:rsid w:val="00380945"/>
  </w:style>
  <w:style w:type="paragraph" w:customStyle="1" w:styleId="3661A8E238AF431280EC37E9931897E7">
    <w:name w:val="3661A8E238AF431280EC37E9931897E7"/>
    <w:rsid w:val="00380945"/>
  </w:style>
  <w:style w:type="paragraph" w:customStyle="1" w:styleId="52139772C45447A2AF4EEE70EC0C105F">
    <w:name w:val="52139772C45447A2AF4EEE70EC0C105F"/>
    <w:rsid w:val="008C0878"/>
  </w:style>
  <w:style w:type="paragraph" w:customStyle="1" w:styleId="ED76DC50F8FE45628877E96330107FD5">
    <w:name w:val="ED76DC50F8FE45628877E96330107FD5"/>
    <w:rsid w:val="008C0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Set">
  <a:themeElements>
    <a:clrScheme name="SkySet">
      <a:dk1>
        <a:srgbClr val="000000"/>
      </a:dk1>
      <a:lt1>
        <a:srgbClr val="FFFFFF"/>
      </a:lt1>
      <a:dk2>
        <a:srgbClr val="002744"/>
      </a:dk2>
      <a:lt2>
        <a:srgbClr val="99C9EC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kySet" id="{7E4B9307-BF7F-5248-89DE-CF0F4B6FCF52}" vid="{8B098009-D403-B844-BCD4-BDCE0560C7D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F564-F8B6-41D2-BCA8-E0FFAD49F0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36847-D2B4-41BF-91C7-3AE2A8FBC5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179D0FB-A343-4575-8D55-CC3417BBF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1F6B9-1CE3-4ED3-8390-A0700A8F7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de cielo azul</Template>
  <TotalTime>112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sistemasgc</dc:creator>
  <cp:keywords/>
  <dc:description/>
  <cp:lastModifiedBy>alquimia_user</cp:lastModifiedBy>
  <cp:revision>7</cp:revision>
  <dcterms:created xsi:type="dcterms:W3CDTF">2024-09-24T21:25:00Z</dcterms:created>
  <dcterms:modified xsi:type="dcterms:W3CDTF">2025-04-02T22:07:00Z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